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8E77D" w14:textId="77777777" w:rsidR="00F82736" w:rsidRDefault="00000000">
      <w:pPr>
        <w:pStyle w:val="Ttulo1"/>
      </w:pPr>
      <w:r>
        <w:t>Aviso</w:t>
      </w:r>
    </w:p>
    <w:p w14:paraId="01356FFE" w14:textId="77777777" w:rsidR="00F82736" w:rsidRDefault="00000000">
      <w:pPr>
        <w:pBdr>
          <w:bottom w:val="single" w:sz="18" w:space="1" w:color="000000"/>
        </w:pBdr>
        <w:jc w:val="right"/>
      </w:pPr>
      <w:r>
        <w:rPr>
          <w:rFonts w:ascii="Arial" w:hAnsi="Arial"/>
          <w:b/>
          <w:i/>
          <w:sz w:val="26"/>
        </w:rPr>
        <w:t>Notice</w:t>
      </w:r>
    </w:p>
    <w:p w14:paraId="7A1624FB" w14:textId="77777777" w:rsidR="00F82736" w:rsidRDefault="00F82736">
      <w:pPr>
        <w:tabs>
          <w:tab w:val="left" w:pos="3119"/>
        </w:tabs>
        <w:jc w:val="both"/>
        <w:rPr>
          <w:rFonts w:ascii="Arial" w:hAnsi="Arial"/>
          <w:sz w:val="14"/>
        </w:rPr>
      </w:pPr>
    </w:p>
    <w:p w14:paraId="3E95BCDA" w14:textId="77777777" w:rsidR="00F82736" w:rsidRDefault="00000000">
      <w:pPr>
        <w:tabs>
          <w:tab w:val="left" w:pos="3828"/>
          <w:tab w:val="left" w:pos="4962"/>
          <w:tab w:val="left" w:pos="8647"/>
        </w:tabs>
        <w:jc w:val="both"/>
        <w:rPr>
          <w:rFonts w:ascii="Arial" w:hAnsi="Arial"/>
          <w:sz w:val="14"/>
        </w:rPr>
      </w:pPr>
      <w:proofErr w:type="spellStart"/>
      <w:r>
        <w:rPr>
          <w:rFonts w:ascii="Arial" w:hAnsi="Arial"/>
          <w:sz w:val="14"/>
        </w:rPr>
        <w:t>Fecha</w:t>
      </w:r>
      <w:proofErr w:type="spellEnd"/>
      <w:r>
        <w:rPr>
          <w:rFonts w:ascii="Arial" w:hAnsi="Arial"/>
          <w:sz w:val="14"/>
        </w:rPr>
        <w:tab/>
        <w:t>Hora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proofErr w:type="spellStart"/>
      <w:r>
        <w:rPr>
          <w:rFonts w:ascii="Arial" w:hAnsi="Arial"/>
          <w:sz w:val="14"/>
        </w:rPr>
        <w:t>Número</w:t>
      </w:r>
      <w:proofErr w:type="spellEnd"/>
    </w:p>
    <w:p w14:paraId="117ACC64" w14:textId="77777777" w:rsidR="00F82736" w:rsidRDefault="00000000">
      <w:pPr>
        <w:tabs>
          <w:tab w:val="left" w:pos="3828"/>
          <w:tab w:val="left" w:pos="4962"/>
          <w:tab w:val="left" w:pos="8647"/>
        </w:tabs>
        <w:jc w:val="both"/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Time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Number</w:t>
      </w:r>
    </w:p>
    <w:tbl>
      <w:tblPr>
        <w:tblW w:w="1006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426"/>
        <w:gridCol w:w="699"/>
        <w:gridCol w:w="699"/>
        <w:gridCol w:w="426"/>
        <w:gridCol w:w="727"/>
        <w:gridCol w:w="2126"/>
        <w:gridCol w:w="1560"/>
      </w:tblGrid>
      <w:tr w:rsidR="00F82736" w14:paraId="558D5CDF" w14:textId="77777777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FDFF6" w14:textId="293F6803" w:rsidR="00F82736" w:rsidRDefault="00000000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1</w:t>
            </w:r>
            <w:r w:rsidR="00AF52EE">
              <w:rPr>
                <w:rFonts w:ascii="Arial" w:hAnsi="Arial"/>
                <w:sz w:val="30"/>
              </w:rPr>
              <w:t>7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3FACB9" w14:textId="41717B18" w:rsidR="00F82736" w:rsidRDefault="00AF52EE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12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1EC35" w14:textId="77777777" w:rsidR="00F82736" w:rsidRDefault="00000000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2023</w:t>
            </w: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F6D2B" w14:textId="77777777" w:rsidR="00F82736" w:rsidRDefault="00F82736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6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EBE224" w14:textId="099EE439" w:rsidR="00F82736" w:rsidRDefault="00AF52EE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10</w:t>
            </w:r>
            <w:r w:rsidR="00000000">
              <w:rPr>
                <w:rFonts w:ascii="Arial" w:hAnsi="Arial"/>
                <w:sz w:val="30"/>
              </w:rPr>
              <w:t>:59</w:t>
            </w:r>
          </w:p>
        </w:tc>
        <w:tc>
          <w:tcPr>
            <w:tcW w:w="6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F388D" w14:textId="77777777" w:rsidR="00F82736" w:rsidRDefault="00F82736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4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3938E9" w14:textId="77777777" w:rsidR="00F82736" w:rsidRDefault="00F82736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7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92B9E" w14:textId="77777777" w:rsidR="00F82736" w:rsidRDefault="00F82736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1B38AC" w14:textId="77777777" w:rsidR="00F82736" w:rsidRDefault="00F82736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9E405" w14:textId="77777777" w:rsidR="00F82736" w:rsidRDefault="00000000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1</w:t>
            </w:r>
          </w:p>
        </w:tc>
      </w:tr>
    </w:tbl>
    <w:p w14:paraId="2B30B4AC" w14:textId="77777777" w:rsidR="00F82736" w:rsidRDefault="00F82736">
      <w:pPr>
        <w:pBdr>
          <w:bottom w:val="single" w:sz="18" w:space="1" w:color="000000"/>
        </w:pBdr>
        <w:jc w:val="both"/>
        <w:rPr>
          <w:rFonts w:ascii="Arial" w:hAnsi="Arial"/>
          <w:sz w:val="16"/>
        </w:rPr>
      </w:pPr>
    </w:p>
    <w:p w14:paraId="06900646" w14:textId="77777777" w:rsidR="00F82736" w:rsidRDefault="00000000">
      <w:pPr>
        <w:tabs>
          <w:tab w:val="left" w:pos="2268"/>
        </w:tabs>
        <w:ind w:right="-552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5E4D7276" w14:textId="77777777" w:rsidR="00F82736" w:rsidRDefault="00000000">
      <w:pPr>
        <w:tabs>
          <w:tab w:val="left" w:pos="2268"/>
          <w:tab w:val="left" w:pos="5103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A</w:t>
      </w:r>
    </w:p>
    <w:p w14:paraId="5C2CFA33" w14:textId="77777777" w:rsidR="00F82736" w:rsidRDefault="00000000">
      <w:pPr>
        <w:tabs>
          <w:tab w:val="left" w:pos="2268"/>
          <w:tab w:val="left" w:pos="5103"/>
        </w:tabs>
        <w:jc w:val="both"/>
      </w:pPr>
      <w:r>
        <w:rPr>
          <w:rFonts w:ascii="Arial" w:hAnsi="Arial"/>
          <w:i/>
          <w:sz w:val="14"/>
        </w:rPr>
        <w:t>From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To</w:t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8"/>
        <w:gridCol w:w="391"/>
        <w:gridCol w:w="4996"/>
      </w:tblGrid>
      <w:tr w:rsidR="00F82736" w14:paraId="36A1685E" w14:textId="77777777">
        <w:tblPrEx>
          <w:tblCellMar>
            <w:top w:w="0" w:type="dxa"/>
            <w:bottom w:w="0" w:type="dxa"/>
          </w:tblCellMar>
        </w:tblPrEx>
        <w:tc>
          <w:tcPr>
            <w:tcW w:w="47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74E7E" w14:textId="77777777" w:rsidR="00F82736" w:rsidRDefault="00000000">
            <w:pPr>
              <w:pStyle w:val="Ttulo3"/>
            </w:pPr>
            <w:proofErr w:type="spellStart"/>
            <w:r>
              <w:t>Comité</w:t>
            </w:r>
            <w:proofErr w:type="spellEnd"/>
            <w:r>
              <w:t xml:space="preserve">  </w:t>
            </w:r>
          </w:p>
        </w:tc>
        <w:tc>
          <w:tcPr>
            <w:tcW w:w="39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DB1B0E" w14:textId="77777777" w:rsidR="00F82736" w:rsidRDefault="00F82736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499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A9B56A" w14:textId="77777777" w:rsidR="00F82736" w:rsidRDefault="00000000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hAnsi="Arial"/>
                <w:sz w:val="32"/>
              </w:rPr>
              <w:t xml:space="preserve">A </w:t>
            </w:r>
            <w:proofErr w:type="spellStart"/>
            <w:r>
              <w:rPr>
                <w:rFonts w:ascii="Arial" w:hAnsi="Arial"/>
                <w:sz w:val="32"/>
              </w:rPr>
              <w:t>toda</w:t>
            </w:r>
            <w:proofErr w:type="spellEnd"/>
            <w:r>
              <w:rPr>
                <w:rFonts w:ascii="Arial" w:hAnsi="Arial"/>
                <w:sz w:val="32"/>
              </w:rPr>
              <w:t xml:space="preserve"> la </w:t>
            </w:r>
            <w:proofErr w:type="spellStart"/>
            <w:r>
              <w:rPr>
                <w:rFonts w:ascii="Arial" w:hAnsi="Arial"/>
                <w:sz w:val="32"/>
              </w:rPr>
              <w:t>flota</w:t>
            </w:r>
            <w:proofErr w:type="spellEnd"/>
          </w:p>
        </w:tc>
      </w:tr>
    </w:tbl>
    <w:p w14:paraId="692DB537" w14:textId="77777777" w:rsidR="00F82736" w:rsidRDefault="00F82736">
      <w:pPr>
        <w:jc w:val="both"/>
        <w:rPr>
          <w:rFonts w:ascii="Arial" w:hAnsi="Arial"/>
          <w:sz w:val="18"/>
        </w:rPr>
      </w:pPr>
    </w:p>
    <w:p w14:paraId="198DDB5F" w14:textId="77777777" w:rsidR="00F82736" w:rsidRDefault="00F82736">
      <w:pPr>
        <w:jc w:val="both"/>
        <w:rPr>
          <w:rFonts w:ascii="Arial" w:hAnsi="Arial"/>
          <w:sz w:val="18"/>
        </w:rPr>
      </w:pPr>
    </w:p>
    <w:p w14:paraId="72257D90" w14:textId="77777777" w:rsidR="00F82736" w:rsidRDefault="00F82736">
      <w:pPr>
        <w:jc w:val="both"/>
        <w:rPr>
          <w:rFonts w:ascii="Arial" w:hAnsi="Arial"/>
          <w:sz w:val="18"/>
        </w:rPr>
      </w:pPr>
    </w:p>
    <w:p w14:paraId="234EE40B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18"/>
        </w:rPr>
      </w:pPr>
    </w:p>
    <w:p w14:paraId="248F2EAC" w14:textId="0D4710B7" w:rsidR="00F82736" w:rsidRDefault="00000000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Zona de </w:t>
      </w:r>
      <w:proofErr w:type="gramStart"/>
      <w:r>
        <w:rPr>
          <w:rFonts w:ascii="Arial" w:hAnsi="Arial"/>
          <w:b/>
          <w:sz w:val="20"/>
        </w:rPr>
        <w:t xml:space="preserve">Salida  </w:t>
      </w:r>
      <w:proofErr w:type="spellStart"/>
      <w:r>
        <w:rPr>
          <w:rFonts w:ascii="Arial" w:hAnsi="Arial"/>
          <w:b/>
          <w:sz w:val="20"/>
        </w:rPr>
        <w:t>estar</w:t>
      </w:r>
      <w:r w:rsidR="00AF52EE">
        <w:rPr>
          <w:rFonts w:ascii="Arial" w:hAnsi="Arial"/>
          <w:b/>
          <w:sz w:val="20"/>
        </w:rPr>
        <w:t>á</w:t>
      </w:r>
      <w:proofErr w:type="spellEnd"/>
      <w:proofErr w:type="gram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situada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en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el</w:t>
      </w:r>
      <w:proofErr w:type="spellEnd"/>
      <w:r>
        <w:rPr>
          <w:rFonts w:ascii="Arial" w:hAnsi="Arial"/>
          <w:b/>
          <w:sz w:val="20"/>
        </w:rPr>
        <w:t xml:space="preserve"> canal del Puerto</w:t>
      </w:r>
      <w:r w:rsidR="00AF52EE">
        <w:rPr>
          <w:rFonts w:ascii="Arial" w:hAnsi="Arial"/>
          <w:b/>
          <w:sz w:val="20"/>
        </w:rPr>
        <w:t xml:space="preserve">. </w:t>
      </w:r>
    </w:p>
    <w:p w14:paraId="23FE4A90" w14:textId="25B4258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20"/>
        </w:rPr>
      </w:pPr>
    </w:p>
    <w:p w14:paraId="1F989E4A" w14:textId="5976FC9C" w:rsidR="00AF52EE" w:rsidRDefault="00AF52E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20"/>
        </w:rPr>
      </w:pPr>
      <w:proofErr w:type="spellStart"/>
      <w:r>
        <w:rPr>
          <w:rFonts w:ascii="Arial" w:hAnsi="Arial"/>
          <w:b/>
          <w:sz w:val="20"/>
        </w:rPr>
        <w:t>Recorrido</w:t>
      </w:r>
      <w:proofErr w:type="spellEnd"/>
    </w:p>
    <w:p w14:paraId="721E241B" w14:textId="77777777" w:rsidR="00AF52EE" w:rsidRDefault="00AF52E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20"/>
        </w:rPr>
      </w:pPr>
    </w:p>
    <w:p w14:paraId="2A8A8FC6" w14:textId="74CC44A5" w:rsidR="00AF52EE" w:rsidRDefault="00AF52E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SALIDA PUERTO- GUISANDA BABOR- CHINO BABOR- LLEGADA GUISANDA</w:t>
      </w:r>
    </w:p>
    <w:p w14:paraId="6D7F3420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43FFAA35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42319363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02F01888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4FE9CB88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57320E1A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3653E94B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4C29A0A9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740558FF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0C34142B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44F66DE4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3CE2AD7A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5F25FF81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4FC7DE11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419F02B9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0C38572A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20"/>
        </w:rPr>
      </w:pPr>
    </w:p>
    <w:p w14:paraId="6874A592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E00BE89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D9A6835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79C9C50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E25617C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B19A346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41996402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349E87AE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40C7E7B7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0113896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3FB4BBEB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399EFA7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38BA5E0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6F672B6F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63FA2FD7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00A4850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584EC8B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7737547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366E41B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4D49CC4E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232FA6C7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61DDCFB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2B38E54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6D68242C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4F40AF55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F9339C0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4E1B6DD7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D51AAF3" w14:textId="77777777" w:rsidR="00F82736" w:rsidRDefault="00F82736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117D797" w14:textId="77777777" w:rsidR="00F82736" w:rsidRDefault="00000000">
      <w:pPr>
        <w:tabs>
          <w:tab w:val="left" w:pos="6096"/>
        </w:tabs>
        <w:jc w:val="both"/>
      </w:pPr>
      <w:r>
        <w:rPr>
          <w:rFonts w:ascii="Arial" w:hAnsi="Arial"/>
          <w:sz w:val="14"/>
        </w:rPr>
        <w:tab/>
      </w:r>
    </w:p>
    <w:tbl>
      <w:tblPr>
        <w:tblW w:w="101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0"/>
        <w:gridCol w:w="160"/>
        <w:gridCol w:w="4235"/>
      </w:tblGrid>
      <w:tr w:rsidR="00F82736" w14:paraId="6063E141" w14:textId="77777777">
        <w:tblPrEx>
          <w:tblCellMar>
            <w:top w:w="0" w:type="dxa"/>
            <w:bottom w:w="0" w:type="dxa"/>
          </w:tblCellMar>
        </w:tblPrEx>
        <w:tc>
          <w:tcPr>
            <w:tcW w:w="574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66EE1" w14:textId="77777777" w:rsidR="00F82736" w:rsidRDefault="00000000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Nombre </w:t>
            </w:r>
          </w:p>
          <w:p w14:paraId="23C8A254" w14:textId="77777777" w:rsidR="00F82736" w:rsidRDefault="00000000">
            <w:pPr>
              <w:pStyle w:val="Ttulo2"/>
            </w:pPr>
            <w:r>
              <w:t>Name</w:t>
            </w: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83C44" w14:textId="77777777" w:rsidR="00F82736" w:rsidRDefault="00F82736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23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CEF0B" w14:textId="77777777" w:rsidR="00F82736" w:rsidRDefault="00000000">
            <w:pPr>
              <w:tabs>
                <w:tab w:val="left" w:pos="6096"/>
              </w:tabs>
              <w:jc w:val="both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Firma</w:t>
            </w:r>
            <w:proofErr w:type="spellEnd"/>
          </w:p>
          <w:p w14:paraId="7B6B59E0" w14:textId="77777777" w:rsidR="00F82736" w:rsidRDefault="00000000">
            <w:pPr>
              <w:jc w:val="both"/>
            </w:pPr>
            <w:r>
              <w:rPr>
                <w:rFonts w:ascii="Arial" w:hAnsi="Arial"/>
                <w:i/>
                <w:sz w:val="16"/>
              </w:rPr>
              <w:t>Signature</w:t>
            </w:r>
          </w:p>
        </w:tc>
      </w:tr>
      <w:tr w:rsidR="00F82736" w14:paraId="0BF56173" w14:textId="77777777">
        <w:tblPrEx>
          <w:tblCellMar>
            <w:top w:w="0" w:type="dxa"/>
            <w:bottom w:w="0" w:type="dxa"/>
          </w:tblCellMar>
        </w:tblPrEx>
        <w:tc>
          <w:tcPr>
            <w:tcW w:w="5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5769E" w14:textId="77777777" w:rsidR="00F82736" w:rsidRDefault="00F8273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6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647CD8" w14:textId="77777777" w:rsidR="00F82736" w:rsidRDefault="00F82736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61E3E" w14:textId="77777777" w:rsidR="00F82736" w:rsidRDefault="00F82736">
            <w:pPr>
              <w:jc w:val="both"/>
              <w:rPr>
                <w:rFonts w:ascii="Arial" w:hAnsi="Arial"/>
                <w:sz w:val="20"/>
              </w:rPr>
            </w:pPr>
          </w:p>
          <w:p w14:paraId="29931E12" w14:textId="77777777" w:rsidR="00F82736" w:rsidRDefault="00F82736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5FA82223" w14:textId="77777777" w:rsidR="00F82736" w:rsidRDefault="00F82736">
      <w:pPr>
        <w:jc w:val="both"/>
        <w:rPr>
          <w:rFonts w:ascii="Arial" w:hAnsi="Arial"/>
          <w:sz w:val="8"/>
        </w:rPr>
      </w:pPr>
    </w:p>
    <w:p w14:paraId="50327CBE" w14:textId="77777777" w:rsidR="00F82736" w:rsidRDefault="00F82736">
      <w:pPr>
        <w:jc w:val="both"/>
        <w:rPr>
          <w:rFonts w:ascii="Arial" w:hAnsi="Arial"/>
          <w:sz w:val="8"/>
        </w:rPr>
      </w:pPr>
    </w:p>
    <w:p w14:paraId="3BE871AC" w14:textId="77777777" w:rsidR="00F82736" w:rsidRDefault="00F82736">
      <w:pPr>
        <w:jc w:val="both"/>
        <w:rPr>
          <w:rFonts w:ascii="Arial" w:hAnsi="Arial"/>
          <w:sz w:val="8"/>
        </w:rPr>
      </w:pPr>
    </w:p>
    <w:sectPr w:rsidR="00F82736">
      <w:pgSz w:w="11907" w:h="16840"/>
      <w:pgMar w:top="1843" w:right="708" w:bottom="45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B295" w14:textId="77777777" w:rsidR="00793074" w:rsidRDefault="00793074">
      <w:r>
        <w:separator/>
      </w:r>
    </w:p>
  </w:endnote>
  <w:endnote w:type="continuationSeparator" w:id="0">
    <w:p w14:paraId="1DB14EB1" w14:textId="77777777" w:rsidR="00793074" w:rsidRDefault="0079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7A042" w14:textId="77777777" w:rsidR="00793074" w:rsidRDefault="00793074">
      <w:r>
        <w:rPr>
          <w:color w:val="000000"/>
        </w:rPr>
        <w:separator/>
      </w:r>
    </w:p>
  </w:footnote>
  <w:footnote w:type="continuationSeparator" w:id="0">
    <w:p w14:paraId="3B001AB2" w14:textId="77777777" w:rsidR="00793074" w:rsidRDefault="0079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2736"/>
    <w:rsid w:val="00793074"/>
    <w:rsid w:val="00AF52EE"/>
    <w:rsid w:val="00B476EE"/>
    <w:rsid w:val="00F8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85675"/>
  <w15:docId w15:val="{4FD18086-96D8-46E9-B30A-B20836E3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ourier New" w:hAnsi="Courier New"/>
      <w:sz w:val="24"/>
      <w:lang w:val="en-GB"/>
    </w:rPr>
  </w:style>
  <w:style w:type="paragraph" w:styleId="Ttulo1">
    <w:name w:val="heading 1"/>
    <w:basedOn w:val="Normal"/>
    <w:next w:val="Normal"/>
    <w:uiPriority w:val="9"/>
    <w:qFormat/>
    <w:pPr>
      <w:keepNext/>
      <w:pBdr>
        <w:bottom w:val="single" w:sz="18" w:space="1" w:color="000000"/>
      </w:pBdr>
      <w:jc w:val="right"/>
      <w:outlineLvl w:val="0"/>
    </w:pPr>
    <w:rPr>
      <w:rFonts w:ascii="Arial" w:hAnsi="Arial"/>
      <w:b/>
      <w:sz w:val="26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Arial" w:hAnsi="Arial"/>
      <w:i/>
      <w:sz w:val="1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Avis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</Template>
  <TotalTime>2</TotalTime>
  <Pages>2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Cristobal Atienza</dc:creator>
  <cp:lastModifiedBy>Cristóbal Atienza Gutiérrez</cp:lastModifiedBy>
  <cp:revision>2</cp:revision>
  <cp:lastPrinted>1997-10-03T08:11:00Z</cp:lastPrinted>
  <dcterms:created xsi:type="dcterms:W3CDTF">2023-12-17T10:02:00Z</dcterms:created>
  <dcterms:modified xsi:type="dcterms:W3CDTF">2023-12-17T10:02:00Z</dcterms:modified>
</cp:coreProperties>
</file>