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264BA">
      <w:pPr>
        <w:jc w:val="right"/>
        <w:rPr>
          <w:rFonts w:ascii="Arial" w:hAnsi="Arial"/>
          <w:sz w:val="26"/>
        </w:rPr>
      </w:pPr>
      <w:proofErr w:type="spellStart"/>
      <w:proofErr w:type="gramStart"/>
      <w:r>
        <w:rPr>
          <w:rFonts w:ascii="Arial" w:hAnsi="Arial"/>
          <w:b/>
          <w:sz w:val="26"/>
        </w:rPr>
        <w:t>Infracción</w:t>
      </w:r>
      <w:proofErr w:type="spellEnd"/>
      <w:r>
        <w:rPr>
          <w:rFonts w:ascii="Arial" w:hAnsi="Arial"/>
          <w:b/>
          <w:sz w:val="26"/>
        </w:rPr>
        <w:t xml:space="preserve">  </w:t>
      </w:r>
      <w:proofErr w:type="spellStart"/>
      <w:r>
        <w:rPr>
          <w:rFonts w:ascii="Arial" w:hAnsi="Arial"/>
          <w:b/>
          <w:sz w:val="26"/>
        </w:rPr>
        <w:t>regla</w:t>
      </w:r>
      <w:proofErr w:type="spellEnd"/>
      <w:proofErr w:type="gramEnd"/>
      <w:r>
        <w:rPr>
          <w:rFonts w:ascii="Arial" w:hAnsi="Arial"/>
          <w:b/>
          <w:sz w:val="26"/>
        </w:rPr>
        <w:t xml:space="preserve">  42 RRV</w:t>
      </w:r>
    </w:p>
    <w:p w:rsidR="00000000" w:rsidRDefault="009264BA">
      <w:pPr>
        <w:pBdr>
          <w:bottom w:val="single" w:sz="18" w:space="1" w:color="auto"/>
        </w:pBdr>
        <w:jc w:val="right"/>
        <w:rPr>
          <w:rFonts w:ascii="MS Sans Serif" w:hAnsi="MS Sans Serif"/>
          <w:i/>
          <w:sz w:val="26"/>
        </w:rPr>
      </w:pPr>
      <w:proofErr w:type="gramStart"/>
      <w:r>
        <w:rPr>
          <w:rFonts w:ascii="Arial" w:hAnsi="Arial"/>
          <w:i/>
          <w:sz w:val="26"/>
        </w:rPr>
        <w:t>Infringement  rule</w:t>
      </w:r>
      <w:proofErr w:type="gramEnd"/>
      <w:r>
        <w:rPr>
          <w:rFonts w:ascii="Arial" w:hAnsi="Arial"/>
          <w:i/>
          <w:sz w:val="26"/>
        </w:rPr>
        <w:t xml:space="preserve"> 42 RRS</w:t>
      </w:r>
    </w:p>
    <w:p w:rsidR="00000000" w:rsidRDefault="009264BA">
      <w:pPr>
        <w:jc w:val="right"/>
        <w:rPr>
          <w:rFonts w:ascii="Arial" w:hAnsi="Arial"/>
          <w:sz w:val="20"/>
        </w:rPr>
      </w:pPr>
    </w:p>
    <w:p w:rsidR="00000000" w:rsidRDefault="009264BA">
      <w:pPr>
        <w:tabs>
          <w:tab w:val="left" w:pos="3119"/>
          <w:tab w:val="left" w:pos="5387"/>
        </w:tabs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Fecha</w:t>
      </w:r>
      <w:proofErr w:type="spellEnd"/>
      <w:r>
        <w:rPr>
          <w:rFonts w:ascii="Arial" w:hAnsi="Arial"/>
          <w:sz w:val="14"/>
        </w:rPr>
        <w:tab/>
      </w:r>
      <w:proofErr w:type="spellStart"/>
      <w:r>
        <w:rPr>
          <w:rFonts w:ascii="Arial" w:hAnsi="Arial"/>
          <w:sz w:val="14"/>
        </w:rPr>
        <w:t>Área</w:t>
      </w:r>
      <w:proofErr w:type="spellEnd"/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proofErr w:type="spellStart"/>
      <w:r>
        <w:rPr>
          <w:rFonts w:ascii="Arial" w:hAnsi="Arial"/>
          <w:sz w:val="14"/>
        </w:rPr>
        <w:t>Prueba</w:t>
      </w:r>
      <w:proofErr w:type="spellEnd"/>
      <w:r>
        <w:rPr>
          <w:rFonts w:ascii="Arial" w:hAnsi="Arial"/>
          <w:sz w:val="14"/>
        </w:rPr>
        <w:t xml:space="preserve"> nº</w:t>
      </w:r>
    </w:p>
    <w:p w:rsidR="00000000" w:rsidRPr="005D7078" w:rsidRDefault="009264BA">
      <w:pPr>
        <w:tabs>
          <w:tab w:val="left" w:pos="3119"/>
          <w:tab w:val="left" w:pos="5387"/>
        </w:tabs>
        <w:jc w:val="both"/>
        <w:rPr>
          <w:rFonts w:ascii="Arial" w:hAnsi="Arial"/>
          <w:sz w:val="18"/>
          <w:szCs w:val="18"/>
        </w:rPr>
      </w:pPr>
      <w:r w:rsidRPr="005D7078">
        <w:rPr>
          <w:rFonts w:ascii="Arial" w:hAnsi="Arial"/>
          <w:i/>
          <w:sz w:val="18"/>
          <w:szCs w:val="18"/>
        </w:rPr>
        <w:t>Date</w:t>
      </w:r>
      <w:r w:rsidRPr="005D7078">
        <w:rPr>
          <w:rFonts w:ascii="Arial" w:hAnsi="Arial"/>
          <w:sz w:val="18"/>
          <w:szCs w:val="18"/>
        </w:rPr>
        <w:tab/>
      </w:r>
      <w:r w:rsidRPr="005D7078">
        <w:rPr>
          <w:rFonts w:ascii="Arial" w:hAnsi="Arial"/>
          <w:i/>
          <w:sz w:val="18"/>
          <w:szCs w:val="18"/>
        </w:rPr>
        <w:t>Area</w:t>
      </w:r>
      <w:r w:rsidRPr="005D7078">
        <w:rPr>
          <w:rFonts w:ascii="Arial" w:hAnsi="Arial"/>
          <w:sz w:val="18"/>
          <w:szCs w:val="18"/>
        </w:rPr>
        <w:tab/>
      </w:r>
      <w:r w:rsidRPr="005D7078">
        <w:rPr>
          <w:rFonts w:ascii="Arial" w:hAnsi="Arial"/>
          <w:sz w:val="18"/>
          <w:szCs w:val="18"/>
        </w:rPr>
        <w:tab/>
      </w:r>
      <w:r w:rsidRPr="005D7078">
        <w:rPr>
          <w:rFonts w:ascii="Arial" w:hAnsi="Arial"/>
          <w:sz w:val="18"/>
          <w:szCs w:val="18"/>
        </w:rPr>
        <w:tab/>
      </w:r>
      <w:r w:rsidRPr="005D7078">
        <w:rPr>
          <w:rFonts w:ascii="Arial" w:hAnsi="Arial"/>
          <w:sz w:val="18"/>
          <w:szCs w:val="18"/>
        </w:rPr>
        <w:tab/>
      </w:r>
      <w:r w:rsidRPr="005D7078">
        <w:rPr>
          <w:rFonts w:ascii="Arial" w:hAnsi="Arial"/>
          <w:i/>
          <w:sz w:val="18"/>
          <w:szCs w:val="18"/>
        </w:rPr>
        <w:t xml:space="preserve">Race </w:t>
      </w:r>
      <w:proofErr w:type="spellStart"/>
      <w:r w:rsidRPr="005D7078">
        <w:rPr>
          <w:rFonts w:ascii="Arial" w:hAnsi="Arial"/>
          <w:i/>
          <w:sz w:val="18"/>
          <w:szCs w:val="18"/>
        </w:rPr>
        <w:t>Nr</w:t>
      </w:r>
      <w:proofErr w:type="spellEnd"/>
      <w:r w:rsidRPr="005D7078">
        <w:rPr>
          <w:rFonts w:ascii="Arial" w:hAnsi="Arial"/>
          <w:i/>
          <w:sz w:val="18"/>
          <w:szCs w:val="18"/>
        </w:rPr>
        <w:t>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709"/>
        <w:gridCol w:w="613"/>
        <w:gridCol w:w="1839"/>
        <w:gridCol w:w="2226"/>
        <w:gridCol w:w="2835"/>
      </w:tblGrid>
      <w:tr w:rsidR="00000000" w:rsidRPr="005D7078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Pr="005D7078" w:rsidRDefault="00E37F4A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5D7078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D7078" w:rsidRDefault="00E37F4A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5D7078">
              <w:rPr>
                <w:rFonts w:ascii="Arial" w:hAnsi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Pr="005D7078" w:rsidRDefault="00E37F4A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5D7078"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613" w:type="dxa"/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26" w:type="dxa"/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000000" w:rsidRDefault="009264BA">
      <w:pPr>
        <w:pBdr>
          <w:bottom w:val="single" w:sz="18" w:space="1" w:color="auto"/>
        </w:pBdr>
        <w:jc w:val="both"/>
        <w:rPr>
          <w:rFonts w:ascii="Arial" w:hAnsi="Arial"/>
          <w:sz w:val="16"/>
        </w:rPr>
      </w:pPr>
    </w:p>
    <w:p w:rsidR="00000000" w:rsidRDefault="009264BA">
      <w:pPr>
        <w:jc w:val="both"/>
        <w:rPr>
          <w:rFonts w:ascii="Arial" w:hAnsi="Arial"/>
          <w:sz w:val="18"/>
        </w:rPr>
      </w:pPr>
    </w:p>
    <w:p w:rsidR="00000000" w:rsidRDefault="009264BA">
      <w:pPr>
        <w:jc w:val="both"/>
        <w:rPr>
          <w:rFonts w:ascii="Arial" w:hAnsi="Arial"/>
          <w:sz w:val="18"/>
        </w:rPr>
      </w:pPr>
    </w:p>
    <w:p w:rsidR="00000000" w:rsidRDefault="009264BA">
      <w:pPr>
        <w:tabs>
          <w:tab w:val="left" w:pos="1276"/>
          <w:tab w:val="left" w:pos="2552"/>
          <w:tab w:val="left" w:pos="6804"/>
          <w:tab w:val="left" w:pos="7938"/>
          <w:tab w:val="left" w:pos="9072"/>
        </w:tabs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Clase</w:t>
      </w:r>
      <w:proofErr w:type="spellEnd"/>
      <w:r>
        <w:rPr>
          <w:rFonts w:ascii="Arial" w:hAnsi="Arial"/>
          <w:sz w:val="14"/>
        </w:rPr>
        <w:t xml:space="preserve"> </w:t>
      </w:r>
      <w:r>
        <w:rPr>
          <w:rFonts w:ascii="Arial" w:hAnsi="Arial"/>
          <w:sz w:val="14"/>
        </w:rPr>
        <w:tab/>
      </w:r>
      <w:proofErr w:type="gramStart"/>
      <w:r>
        <w:rPr>
          <w:rFonts w:ascii="Arial" w:hAnsi="Arial"/>
          <w:sz w:val="14"/>
        </w:rPr>
        <w:t>Vela  nº</w:t>
      </w:r>
      <w:proofErr w:type="gramEnd"/>
      <w:r>
        <w:rPr>
          <w:rFonts w:ascii="Arial" w:hAnsi="Arial"/>
          <w:sz w:val="14"/>
        </w:rPr>
        <w:tab/>
      </w:r>
      <w:proofErr w:type="spellStart"/>
      <w:r>
        <w:rPr>
          <w:rFonts w:ascii="Arial" w:hAnsi="Arial"/>
          <w:sz w:val="14"/>
        </w:rPr>
        <w:t>Tramo</w:t>
      </w:r>
      <w:proofErr w:type="spellEnd"/>
      <w:r>
        <w:rPr>
          <w:rFonts w:ascii="Arial" w:hAnsi="Arial"/>
          <w:sz w:val="14"/>
        </w:rPr>
        <w:t xml:space="preserve"> del </w:t>
      </w:r>
      <w:proofErr w:type="spellStart"/>
      <w:r>
        <w:rPr>
          <w:rFonts w:ascii="Arial" w:hAnsi="Arial"/>
          <w:sz w:val="14"/>
        </w:rPr>
        <w:t>recorrido</w:t>
      </w:r>
      <w:proofErr w:type="spellEnd"/>
      <w:r>
        <w:rPr>
          <w:rFonts w:ascii="Arial" w:hAnsi="Arial"/>
          <w:sz w:val="14"/>
        </w:rPr>
        <w:tab/>
        <w:t>1º</w:t>
      </w:r>
      <w:r>
        <w:rPr>
          <w:rFonts w:ascii="Arial" w:hAnsi="Arial"/>
          <w:sz w:val="14"/>
        </w:rPr>
        <w:tab/>
        <w:t>2º</w:t>
      </w:r>
      <w:r>
        <w:rPr>
          <w:rFonts w:ascii="Arial" w:hAnsi="Arial"/>
          <w:sz w:val="14"/>
        </w:rPr>
        <w:tab/>
        <w:t>3º</w:t>
      </w:r>
    </w:p>
    <w:p w:rsidR="00000000" w:rsidRDefault="009264BA">
      <w:pPr>
        <w:tabs>
          <w:tab w:val="left" w:pos="1276"/>
          <w:tab w:val="left" w:pos="2552"/>
          <w:tab w:val="left" w:pos="6804"/>
          <w:tab w:val="left" w:pos="7938"/>
          <w:tab w:val="left" w:pos="9072"/>
        </w:tabs>
        <w:jc w:val="both"/>
        <w:rPr>
          <w:rFonts w:ascii="Arial" w:hAnsi="Arial"/>
          <w:sz w:val="14"/>
        </w:rPr>
      </w:pPr>
      <w:r>
        <w:rPr>
          <w:rFonts w:ascii="Arial" w:hAnsi="Arial"/>
          <w:i/>
          <w:sz w:val="14"/>
        </w:rPr>
        <w:t>Class</w:t>
      </w:r>
      <w:r>
        <w:rPr>
          <w:rFonts w:ascii="Arial" w:hAnsi="Arial"/>
          <w:sz w:val="14"/>
        </w:rPr>
        <w:tab/>
      </w:r>
      <w:proofErr w:type="gramStart"/>
      <w:r>
        <w:rPr>
          <w:rFonts w:ascii="Arial" w:hAnsi="Arial"/>
          <w:i/>
          <w:sz w:val="14"/>
        </w:rPr>
        <w:t xml:space="preserve">Sail  </w:t>
      </w:r>
      <w:proofErr w:type="spellStart"/>
      <w:r>
        <w:rPr>
          <w:rFonts w:ascii="Arial" w:hAnsi="Arial"/>
          <w:i/>
          <w:sz w:val="14"/>
        </w:rPr>
        <w:t>Nr</w:t>
      </w:r>
      <w:proofErr w:type="spellEnd"/>
      <w:proofErr w:type="gramEnd"/>
      <w:r>
        <w:rPr>
          <w:rFonts w:ascii="Arial" w:hAnsi="Arial"/>
          <w:i/>
          <w:sz w:val="14"/>
        </w:rPr>
        <w:t>.</w:t>
      </w:r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>Leg of course</w:t>
      </w:r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>1st</w:t>
      </w:r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>2nd</w:t>
      </w:r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>3rd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60"/>
        <w:gridCol w:w="1116"/>
        <w:gridCol w:w="160"/>
        <w:gridCol w:w="3809"/>
        <w:gridCol w:w="444"/>
        <w:gridCol w:w="974"/>
        <w:gridCol w:w="163"/>
        <w:gridCol w:w="971"/>
        <w:gridCol w:w="160"/>
        <w:gridCol w:w="974"/>
      </w:tblGrid>
      <w:tr w:rsidR="00000000" w:rsidRPr="005D7078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Pr="005D7078" w:rsidRDefault="00E37F4A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5D7078">
              <w:rPr>
                <w:rFonts w:ascii="Arial" w:hAnsi="Arial"/>
                <w:sz w:val="18"/>
                <w:szCs w:val="18"/>
              </w:rPr>
              <w:t>OPTIMIST</w:t>
            </w:r>
          </w:p>
        </w:tc>
        <w:tc>
          <w:tcPr>
            <w:tcW w:w="160" w:type="dxa"/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ESP27</w:t>
            </w:r>
            <w:r w:rsidR="00E37F4A" w:rsidRPr="005D7078">
              <w:rPr>
                <w:rFonts w:ascii="Arial" w:hAnsi="Arial"/>
                <w:sz w:val="18"/>
                <w:szCs w:val="18"/>
              </w:rPr>
              <w:t>79</w:t>
            </w:r>
          </w:p>
        </w:tc>
        <w:tc>
          <w:tcPr>
            <w:tcW w:w="160" w:type="dxa"/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0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Pr="005D7078" w:rsidRDefault="00E37F4A">
            <w:pPr>
              <w:ind w:right="213"/>
              <w:jc w:val="both"/>
              <w:rPr>
                <w:rFonts w:ascii="Arial" w:hAnsi="Arial"/>
                <w:sz w:val="18"/>
                <w:szCs w:val="18"/>
              </w:rPr>
            </w:pPr>
            <w:r w:rsidRPr="005D7078">
              <w:rPr>
                <w:rFonts w:ascii="Arial" w:hAnsi="Arial"/>
                <w:sz w:val="18"/>
                <w:szCs w:val="18"/>
              </w:rPr>
              <w:t>PRUEBA  2 TRAMO SALIDA</w:t>
            </w:r>
          </w:p>
        </w:tc>
        <w:tc>
          <w:tcPr>
            <w:tcW w:w="444" w:type="dxa"/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Pr="005D7078" w:rsidRDefault="00E37F4A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5D7078">
              <w:rPr>
                <w:rFonts w:ascii="Arial" w:hAnsi="Arial"/>
                <w:sz w:val="18"/>
                <w:szCs w:val="18"/>
              </w:rPr>
              <w:t>42.2D</w:t>
            </w:r>
          </w:p>
        </w:tc>
        <w:tc>
          <w:tcPr>
            <w:tcW w:w="163" w:type="dxa"/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000000" w:rsidRPr="005D7078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</w:tcBorders>
          </w:tcPr>
          <w:p w:rsidR="00000000" w:rsidRPr="005D7078" w:rsidRDefault="00E37F4A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5D7078">
              <w:rPr>
                <w:rFonts w:ascii="Arial" w:hAnsi="Arial"/>
                <w:sz w:val="18"/>
                <w:szCs w:val="18"/>
              </w:rPr>
              <w:t>OPTIMIST</w:t>
            </w:r>
          </w:p>
        </w:tc>
        <w:tc>
          <w:tcPr>
            <w:tcW w:w="160" w:type="dxa"/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</w:tcBorders>
          </w:tcPr>
          <w:p w:rsidR="00000000" w:rsidRPr="005D7078" w:rsidRDefault="00E37F4A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5D7078">
              <w:rPr>
                <w:rFonts w:ascii="Arial" w:hAnsi="Arial"/>
                <w:sz w:val="18"/>
                <w:szCs w:val="18"/>
              </w:rPr>
              <w:t>ESP 3395</w:t>
            </w:r>
          </w:p>
        </w:tc>
        <w:tc>
          <w:tcPr>
            <w:tcW w:w="160" w:type="dxa"/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nil"/>
            </w:tcBorders>
          </w:tcPr>
          <w:p w:rsidR="00000000" w:rsidRPr="005D7078" w:rsidRDefault="00E37F4A">
            <w:pPr>
              <w:ind w:right="213"/>
              <w:jc w:val="both"/>
              <w:rPr>
                <w:rFonts w:ascii="Arial" w:hAnsi="Arial"/>
                <w:sz w:val="18"/>
                <w:szCs w:val="18"/>
              </w:rPr>
            </w:pPr>
            <w:r w:rsidRPr="005D7078">
              <w:rPr>
                <w:rFonts w:ascii="Arial" w:hAnsi="Arial"/>
                <w:sz w:val="18"/>
                <w:szCs w:val="18"/>
              </w:rPr>
              <w:t>PRUEBA  2 TRAMO SALIDA</w:t>
            </w:r>
          </w:p>
        </w:tc>
        <w:tc>
          <w:tcPr>
            <w:tcW w:w="444" w:type="dxa"/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000000" w:rsidRPr="005D7078" w:rsidRDefault="00E37F4A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5D7078">
              <w:rPr>
                <w:rFonts w:ascii="Arial" w:hAnsi="Arial"/>
                <w:sz w:val="18"/>
                <w:szCs w:val="18"/>
              </w:rPr>
              <w:t>42.2D</w:t>
            </w:r>
          </w:p>
        </w:tc>
        <w:tc>
          <w:tcPr>
            <w:tcW w:w="163" w:type="dxa"/>
          </w:tcPr>
          <w:p w:rsidR="00000000" w:rsidRPr="005D7078" w:rsidRDefault="009264BA">
            <w:pPr>
              <w:ind w:firstLine="72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nil"/>
            </w:tcBorders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0" w:type="dxa"/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000000" w:rsidRPr="005D7078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0" w:type="dxa"/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0" w:type="dxa"/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0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Pr="005D7078" w:rsidRDefault="009264BA">
            <w:pPr>
              <w:ind w:right="213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44" w:type="dxa"/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3" w:type="dxa"/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000000" w:rsidRPr="005D7078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</w:tcBorders>
          </w:tcPr>
          <w:p w:rsidR="00000000" w:rsidRPr="005D7078" w:rsidRDefault="00E37F4A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5D7078">
              <w:rPr>
                <w:rFonts w:ascii="Arial" w:hAnsi="Arial"/>
                <w:sz w:val="18"/>
                <w:szCs w:val="18"/>
              </w:rPr>
              <w:t>OPTIMIST</w:t>
            </w:r>
          </w:p>
        </w:tc>
        <w:tc>
          <w:tcPr>
            <w:tcW w:w="160" w:type="dxa"/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</w:tcBorders>
          </w:tcPr>
          <w:p w:rsidR="00000000" w:rsidRPr="005D7078" w:rsidRDefault="00E37F4A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5D7078">
              <w:rPr>
                <w:rFonts w:ascii="Arial" w:hAnsi="Arial"/>
                <w:sz w:val="18"/>
                <w:szCs w:val="18"/>
              </w:rPr>
              <w:t>ESP 877</w:t>
            </w:r>
          </w:p>
        </w:tc>
        <w:tc>
          <w:tcPr>
            <w:tcW w:w="160" w:type="dxa"/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nil"/>
            </w:tcBorders>
          </w:tcPr>
          <w:p w:rsidR="00000000" w:rsidRPr="005D7078" w:rsidRDefault="00E37F4A">
            <w:pPr>
              <w:ind w:right="213"/>
              <w:jc w:val="both"/>
              <w:rPr>
                <w:rFonts w:ascii="Arial" w:hAnsi="Arial"/>
                <w:sz w:val="18"/>
                <w:szCs w:val="18"/>
              </w:rPr>
            </w:pPr>
            <w:r w:rsidRPr="005D7078">
              <w:rPr>
                <w:rFonts w:ascii="Arial" w:hAnsi="Arial"/>
                <w:sz w:val="18"/>
                <w:szCs w:val="18"/>
              </w:rPr>
              <w:t>PRUEBA 2 TRAMO SALIDA</w:t>
            </w:r>
          </w:p>
        </w:tc>
        <w:tc>
          <w:tcPr>
            <w:tcW w:w="444" w:type="dxa"/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000000" w:rsidRPr="005D7078" w:rsidRDefault="005D707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5D7078">
              <w:rPr>
                <w:rFonts w:ascii="Arial" w:hAnsi="Arial"/>
                <w:sz w:val="18"/>
                <w:szCs w:val="18"/>
              </w:rPr>
              <w:t>42.2A</w:t>
            </w:r>
          </w:p>
        </w:tc>
        <w:tc>
          <w:tcPr>
            <w:tcW w:w="163" w:type="dxa"/>
          </w:tcPr>
          <w:p w:rsidR="00000000" w:rsidRPr="005D7078" w:rsidRDefault="009264BA">
            <w:pPr>
              <w:ind w:firstLine="72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nil"/>
            </w:tcBorders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0" w:type="dxa"/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000000" w:rsidRPr="005D7078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9264BA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OPTIMIST</w:t>
            </w:r>
          </w:p>
        </w:tc>
        <w:tc>
          <w:tcPr>
            <w:tcW w:w="160" w:type="dxa"/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9264BA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3480</w:t>
            </w:r>
          </w:p>
        </w:tc>
        <w:tc>
          <w:tcPr>
            <w:tcW w:w="160" w:type="dxa"/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0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9264BA">
            <w:pPr>
              <w:ind w:right="213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9264BA" w:rsidRPr="005D7078" w:rsidRDefault="009264BA">
            <w:pPr>
              <w:ind w:right="213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PRUEBA 2 TRAMO SALIDA</w:t>
            </w:r>
          </w:p>
        </w:tc>
        <w:tc>
          <w:tcPr>
            <w:tcW w:w="444" w:type="dxa"/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9264BA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</w:t>
            </w:r>
            <w:bookmarkStart w:id="0" w:name="_GoBack"/>
            <w:bookmarkEnd w:id="0"/>
          </w:p>
        </w:tc>
        <w:tc>
          <w:tcPr>
            <w:tcW w:w="163" w:type="dxa"/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000000" w:rsidRPr="005D7078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</w:tcBorders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0" w:type="dxa"/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</w:tcBorders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0" w:type="dxa"/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nil"/>
            </w:tcBorders>
          </w:tcPr>
          <w:p w:rsidR="00000000" w:rsidRPr="005D7078" w:rsidRDefault="009264BA">
            <w:pPr>
              <w:ind w:right="213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44" w:type="dxa"/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3" w:type="dxa"/>
          </w:tcPr>
          <w:p w:rsidR="00000000" w:rsidRPr="005D7078" w:rsidRDefault="009264BA">
            <w:pPr>
              <w:ind w:firstLine="72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nil"/>
            </w:tcBorders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0" w:type="dxa"/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000000" w:rsidRPr="005D7078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Pr="005D7078" w:rsidRDefault="005D707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5D7078">
              <w:rPr>
                <w:rFonts w:ascii="Arial" w:hAnsi="Arial"/>
                <w:sz w:val="18"/>
                <w:szCs w:val="18"/>
              </w:rPr>
              <w:t>OPTIMIST</w:t>
            </w:r>
          </w:p>
        </w:tc>
        <w:tc>
          <w:tcPr>
            <w:tcW w:w="160" w:type="dxa"/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Pr="005D7078" w:rsidRDefault="005D707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5D7078">
              <w:rPr>
                <w:rFonts w:ascii="Arial" w:hAnsi="Arial"/>
                <w:sz w:val="18"/>
                <w:szCs w:val="18"/>
              </w:rPr>
              <w:t>ESP 1776</w:t>
            </w:r>
          </w:p>
        </w:tc>
        <w:tc>
          <w:tcPr>
            <w:tcW w:w="160" w:type="dxa"/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0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Pr="005D7078" w:rsidRDefault="005D7078">
            <w:pPr>
              <w:ind w:right="213"/>
              <w:jc w:val="both"/>
              <w:rPr>
                <w:rFonts w:ascii="Arial" w:hAnsi="Arial"/>
                <w:sz w:val="18"/>
                <w:szCs w:val="18"/>
              </w:rPr>
            </w:pPr>
            <w:r w:rsidRPr="005D7078">
              <w:rPr>
                <w:rFonts w:ascii="Arial" w:hAnsi="Arial"/>
                <w:sz w:val="18"/>
                <w:szCs w:val="18"/>
              </w:rPr>
              <w:t>PRUEBA 2 TRAMO 3</w:t>
            </w:r>
          </w:p>
        </w:tc>
        <w:tc>
          <w:tcPr>
            <w:tcW w:w="444" w:type="dxa"/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Pr="005D7078" w:rsidRDefault="005D707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5D7078">
              <w:rPr>
                <w:rFonts w:ascii="Arial" w:hAnsi="Arial"/>
                <w:sz w:val="18"/>
                <w:szCs w:val="18"/>
              </w:rPr>
              <w:t>42.2A</w:t>
            </w:r>
          </w:p>
        </w:tc>
        <w:tc>
          <w:tcPr>
            <w:tcW w:w="163" w:type="dxa"/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Pr="005D7078" w:rsidRDefault="009264B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D7078" w:rsidRPr="005D7078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</w:tcBorders>
          </w:tcPr>
          <w:p w:rsidR="005D7078" w:rsidRPr="005D7078" w:rsidRDefault="005D7078" w:rsidP="005D707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5D7078">
              <w:rPr>
                <w:rFonts w:ascii="Arial" w:hAnsi="Arial"/>
                <w:sz w:val="18"/>
                <w:szCs w:val="18"/>
              </w:rPr>
              <w:t>OPTIMIST</w:t>
            </w:r>
          </w:p>
        </w:tc>
        <w:tc>
          <w:tcPr>
            <w:tcW w:w="160" w:type="dxa"/>
          </w:tcPr>
          <w:p w:rsidR="005D7078" w:rsidRPr="005D7078" w:rsidRDefault="005D7078" w:rsidP="005D7078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</w:tcBorders>
          </w:tcPr>
          <w:p w:rsidR="005D7078" w:rsidRPr="005D7078" w:rsidRDefault="005D7078" w:rsidP="005D707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5D7078">
              <w:rPr>
                <w:rFonts w:ascii="Arial" w:hAnsi="Arial"/>
                <w:sz w:val="18"/>
                <w:szCs w:val="18"/>
              </w:rPr>
              <w:t>ESP 1913</w:t>
            </w:r>
          </w:p>
        </w:tc>
        <w:tc>
          <w:tcPr>
            <w:tcW w:w="160" w:type="dxa"/>
          </w:tcPr>
          <w:p w:rsidR="005D7078" w:rsidRPr="005D7078" w:rsidRDefault="005D7078" w:rsidP="005D7078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nil"/>
            </w:tcBorders>
          </w:tcPr>
          <w:p w:rsidR="005D7078" w:rsidRPr="005D7078" w:rsidRDefault="005D7078" w:rsidP="005D7078">
            <w:pPr>
              <w:ind w:right="213"/>
              <w:jc w:val="both"/>
              <w:rPr>
                <w:rFonts w:ascii="Arial" w:hAnsi="Arial"/>
                <w:sz w:val="18"/>
                <w:szCs w:val="18"/>
              </w:rPr>
            </w:pPr>
            <w:r w:rsidRPr="005D7078">
              <w:rPr>
                <w:rFonts w:ascii="Arial" w:hAnsi="Arial"/>
                <w:sz w:val="18"/>
                <w:szCs w:val="18"/>
              </w:rPr>
              <w:t>PRUEBA 2 TRAMO 3</w:t>
            </w:r>
          </w:p>
        </w:tc>
        <w:tc>
          <w:tcPr>
            <w:tcW w:w="444" w:type="dxa"/>
          </w:tcPr>
          <w:p w:rsidR="005D7078" w:rsidRPr="005D7078" w:rsidRDefault="005D7078" w:rsidP="005D7078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5D7078" w:rsidRPr="005D7078" w:rsidRDefault="005D7078" w:rsidP="005D707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5D7078">
              <w:rPr>
                <w:rFonts w:ascii="Arial" w:hAnsi="Arial"/>
                <w:sz w:val="18"/>
                <w:szCs w:val="18"/>
              </w:rPr>
              <w:t>42.2B</w:t>
            </w:r>
          </w:p>
        </w:tc>
        <w:tc>
          <w:tcPr>
            <w:tcW w:w="163" w:type="dxa"/>
          </w:tcPr>
          <w:p w:rsidR="005D7078" w:rsidRPr="005D7078" w:rsidRDefault="005D7078" w:rsidP="005D7078">
            <w:pPr>
              <w:ind w:firstLine="72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nil"/>
            </w:tcBorders>
          </w:tcPr>
          <w:p w:rsidR="005D7078" w:rsidRPr="005D7078" w:rsidRDefault="005D7078" w:rsidP="005D7078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0" w:type="dxa"/>
          </w:tcPr>
          <w:p w:rsidR="005D7078" w:rsidRPr="005D7078" w:rsidRDefault="005D7078" w:rsidP="005D7078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5D7078" w:rsidRPr="005D7078" w:rsidRDefault="005D7078" w:rsidP="005D7078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D7078" w:rsidRPr="00E37F4A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09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ind w:right="21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D7078" w:rsidRPr="00E37F4A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ind w:right="21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" w:type="dxa"/>
          </w:tcPr>
          <w:p w:rsidR="005D7078" w:rsidRPr="00E37F4A" w:rsidRDefault="005D7078" w:rsidP="005D7078">
            <w:pPr>
              <w:ind w:firstLine="72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D7078" w:rsidRPr="00E37F4A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09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ind w:right="21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D7078" w:rsidRPr="00E37F4A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ind w:right="21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" w:type="dxa"/>
          </w:tcPr>
          <w:p w:rsidR="005D7078" w:rsidRPr="00E37F4A" w:rsidRDefault="005D7078" w:rsidP="005D7078">
            <w:pPr>
              <w:ind w:firstLine="72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D7078" w:rsidRPr="00E37F4A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09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ind w:right="21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D7078" w:rsidRPr="00E37F4A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ind w:right="21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" w:type="dxa"/>
          </w:tcPr>
          <w:p w:rsidR="005D7078" w:rsidRPr="00E37F4A" w:rsidRDefault="005D7078" w:rsidP="005D7078">
            <w:pPr>
              <w:ind w:firstLine="72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D7078" w:rsidRPr="00E37F4A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09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ind w:right="21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D7078" w:rsidRPr="00E37F4A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ind w:right="21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" w:type="dxa"/>
          </w:tcPr>
          <w:p w:rsidR="005D7078" w:rsidRPr="00E37F4A" w:rsidRDefault="005D7078" w:rsidP="005D7078">
            <w:pPr>
              <w:ind w:firstLine="72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D7078" w:rsidRPr="00E37F4A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09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ind w:right="21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D7078" w:rsidRPr="00E37F4A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ind w:right="21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" w:type="dxa"/>
          </w:tcPr>
          <w:p w:rsidR="005D7078" w:rsidRPr="00E37F4A" w:rsidRDefault="005D7078" w:rsidP="005D7078">
            <w:pPr>
              <w:ind w:firstLine="72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D7078" w:rsidRPr="00E37F4A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09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ind w:right="21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D7078" w:rsidRPr="00E37F4A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ind w:right="21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" w:type="dxa"/>
          </w:tcPr>
          <w:p w:rsidR="005D7078" w:rsidRPr="00E37F4A" w:rsidRDefault="005D7078" w:rsidP="005D7078">
            <w:pPr>
              <w:ind w:firstLine="72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D7078" w:rsidRPr="00E37F4A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09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ind w:right="21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D7078" w:rsidRPr="00E37F4A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ind w:right="21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" w:type="dxa"/>
          </w:tcPr>
          <w:p w:rsidR="005D7078" w:rsidRPr="00E37F4A" w:rsidRDefault="005D7078" w:rsidP="005D7078">
            <w:pPr>
              <w:ind w:firstLine="72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D7078" w:rsidRPr="00E37F4A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09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ind w:right="21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D7078" w:rsidRPr="00E37F4A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ind w:right="21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" w:type="dxa"/>
          </w:tcPr>
          <w:p w:rsidR="005D7078" w:rsidRPr="00E37F4A" w:rsidRDefault="005D7078" w:rsidP="005D7078">
            <w:pPr>
              <w:ind w:firstLine="72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D7078" w:rsidRPr="00E37F4A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09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ind w:right="21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D7078" w:rsidRPr="00E37F4A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ind w:right="21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" w:type="dxa"/>
          </w:tcPr>
          <w:p w:rsidR="005D7078" w:rsidRPr="00E37F4A" w:rsidRDefault="005D7078" w:rsidP="005D7078">
            <w:pPr>
              <w:ind w:firstLine="72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D7078" w:rsidRPr="00E37F4A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09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ind w:right="21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D7078" w:rsidRPr="00E37F4A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ind w:right="21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" w:type="dxa"/>
          </w:tcPr>
          <w:p w:rsidR="005D7078" w:rsidRPr="00E37F4A" w:rsidRDefault="005D7078" w:rsidP="005D7078">
            <w:pPr>
              <w:ind w:firstLine="72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D7078" w:rsidRPr="00E37F4A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09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ind w:right="21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D7078" w:rsidRPr="00E37F4A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ind w:right="21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" w:type="dxa"/>
          </w:tcPr>
          <w:p w:rsidR="005D7078" w:rsidRPr="00E37F4A" w:rsidRDefault="005D7078" w:rsidP="005D7078">
            <w:pPr>
              <w:ind w:firstLine="72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D7078" w:rsidRPr="00E37F4A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09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ind w:right="21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D7078" w:rsidRPr="00E37F4A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ind w:right="21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" w:type="dxa"/>
          </w:tcPr>
          <w:p w:rsidR="005D7078" w:rsidRPr="00E37F4A" w:rsidRDefault="005D7078" w:rsidP="005D7078">
            <w:pPr>
              <w:ind w:firstLine="72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D7078" w:rsidRPr="00E37F4A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09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ind w:right="21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D7078" w:rsidRPr="00E37F4A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ind w:right="21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" w:type="dxa"/>
          </w:tcPr>
          <w:p w:rsidR="005D7078" w:rsidRPr="00E37F4A" w:rsidRDefault="005D7078" w:rsidP="005D7078">
            <w:pPr>
              <w:ind w:firstLine="72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D7078" w:rsidRPr="00E37F4A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09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ind w:right="21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D7078" w:rsidRPr="00E37F4A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ind w:right="21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" w:type="dxa"/>
          </w:tcPr>
          <w:p w:rsidR="005D7078" w:rsidRPr="00E37F4A" w:rsidRDefault="005D7078" w:rsidP="005D7078">
            <w:pPr>
              <w:ind w:firstLine="72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D7078" w:rsidRPr="00E37F4A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09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ind w:right="21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D7078" w:rsidRPr="00E37F4A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ind w:right="21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" w:type="dxa"/>
          </w:tcPr>
          <w:p w:rsidR="005D7078" w:rsidRPr="00E37F4A" w:rsidRDefault="005D7078" w:rsidP="005D7078">
            <w:pPr>
              <w:ind w:firstLine="72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D7078" w:rsidRPr="00E37F4A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09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ind w:right="21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D7078" w:rsidRPr="00E37F4A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ind w:right="21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" w:type="dxa"/>
          </w:tcPr>
          <w:p w:rsidR="005D7078" w:rsidRPr="00E37F4A" w:rsidRDefault="005D7078" w:rsidP="005D7078">
            <w:pPr>
              <w:ind w:firstLine="72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D7078" w:rsidRPr="00E37F4A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09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ind w:right="21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D7078" w:rsidRPr="00E37F4A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ind w:right="21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" w:type="dxa"/>
          </w:tcPr>
          <w:p w:rsidR="005D7078" w:rsidRPr="00E37F4A" w:rsidRDefault="005D7078" w:rsidP="005D7078">
            <w:pPr>
              <w:ind w:firstLine="72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D7078" w:rsidRPr="00E37F4A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09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ind w:right="21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D7078" w:rsidRPr="00E37F4A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ind w:right="21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" w:type="dxa"/>
          </w:tcPr>
          <w:p w:rsidR="005D7078" w:rsidRPr="00E37F4A" w:rsidRDefault="005D7078" w:rsidP="005D7078">
            <w:pPr>
              <w:ind w:firstLine="72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D7078" w:rsidRPr="00E37F4A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09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ind w:right="21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D7078" w:rsidRPr="00E37F4A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ind w:right="21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" w:type="dxa"/>
          </w:tcPr>
          <w:p w:rsidR="005D7078" w:rsidRPr="00E37F4A" w:rsidRDefault="005D7078" w:rsidP="005D7078">
            <w:pPr>
              <w:ind w:firstLine="72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</w:tcBorders>
          </w:tcPr>
          <w:p w:rsidR="005D7078" w:rsidRPr="00E37F4A" w:rsidRDefault="005D7078" w:rsidP="005D70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000000" w:rsidRPr="00E37F4A" w:rsidRDefault="009264BA">
      <w:pPr>
        <w:tabs>
          <w:tab w:val="left" w:pos="6237"/>
        </w:tabs>
        <w:jc w:val="both"/>
        <w:rPr>
          <w:rFonts w:ascii="Arial" w:hAnsi="Arial"/>
          <w:sz w:val="22"/>
          <w:szCs w:val="22"/>
        </w:rPr>
      </w:pPr>
      <w:r w:rsidRPr="00E37F4A">
        <w:rPr>
          <w:rFonts w:ascii="Arial" w:hAnsi="Arial"/>
          <w:sz w:val="22"/>
          <w:szCs w:val="22"/>
        </w:rPr>
        <w:lastRenderedPageBreak/>
        <w:tab/>
      </w:r>
      <w:r w:rsidRPr="00E37F4A">
        <w:rPr>
          <w:rFonts w:ascii="Arial" w:hAnsi="Arial"/>
          <w:sz w:val="22"/>
          <w:szCs w:val="22"/>
        </w:rPr>
        <w:t>Firma</w:t>
      </w:r>
    </w:p>
    <w:p w:rsidR="00000000" w:rsidRPr="00E37F4A" w:rsidRDefault="009264BA">
      <w:pPr>
        <w:tabs>
          <w:tab w:val="left" w:pos="6237"/>
        </w:tabs>
        <w:jc w:val="both"/>
        <w:rPr>
          <w:rFonts w:ascii="Arial" w:hAnsi="Arial"/>
          <w:sz w:val="22"/>
          <w:szCs w:val="22"/>
        </w:rPr>
      </w:pPr>
      <w:r w:rsidRPr="00E37F4A">
        <w:rPr>
          <w:rFonts w:ascii="Arial" w:hAnsi="Arial"/>
          <w:sz w:val="22"/>
          <w:szCs w:val="22"/>
        </w:rPr>
        <w:tab/>
      </w:r>
      <w:r w:rsidRPr="00E37F4A">
        <w:rPr>
          <w:rFonts w:ascii="Arial" w:hAnsi="Arial"/>
          <w:i/>
          <w:sz w:val="22"/>
          <w:szCs w:val="22"/>
        </w:rPr>
        <w:t>Signature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"/>
        <w:gridCol w:w="957"/>
        <w:gridCol w:w="285"/>
        <w:gridCol w:w="3827"/>
        <w:gridCol w:w="283"/>
        <w:gridCol w:w="3918"/>
      </w:tblGrid>
      <w:tr w:rsidR="00000000" w:rsidRPr="00E37F4A">
        <w:tblPrEx>
          <w:tblCellMar>
            <w:top w:w="0" w:type="dxa"/>
            <w:bottom w:w="0" w:type="dxa"/>
          </w:tblCellMar>
        </w:tblPrEx>
        <w:tc>
          <w:tcPr>
            <w:tcW w:w="1913" w:type="dxa"/>
            <w:gridSpan w:val="2"/>
          </w:tcPr>
          <w:p w:rsidR="00000000" w:rsidRPr="00E37F4A" w:rsidRDefault="009264BA">
            <w:pPr>
              <w:rPr>
                <w:rFonts w:ascii="Arial" w:hAnsi="Arial"/>
                <w:sz w:val="22"/>
                <w:szCs w:val="22"/>
              </w:rPr>
            </w:pPr>
            <w:r w:rsidRPr="00E37F4A">
              <w:rPr>
                <w:rFonts w:ascii="Arial" w:hAnsi="Arial"/>
                <w:sz w:val="22"/>
                <w:szCs w:val="22"/>
              </w:rPr>
              <w:t xml:space="preserve">Hora de </w:t>
            </w:r>
            <w:proofErr w:type="spellStart"/>
            <w:r w:rsidRPr="00E37F4A">
              <w:rPr>
                <w:rFonts w:ascii="Arial" w:hAnsi="Arial"/>
                <w:sz w:val="22"/>
                <w:szCs w:val="22"/>
              </w:rPr>
              <w:t>publicación</w:t>
            </w:r>
            <w:proofErr w:type="spellEnd"/>
            <w:r w:rsidRPr="00E37F4A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000000" w:rsidRPr="00E37F4A" w:rsidRDefault="009264BA">
            <w:pPr>
              <w:rPr>
                <w:rFonts w:ascii="Arial" w:hAnsi="Arial"/>
                <w:sz w:val="22"/>
                <w:szCs w:val="22"/>
              </w:rPr>
            </w:pPr>
            <w:r w:rsidRPr="00E37F4A">
              <w:rPr>
                <w:rFonts w:ascii="Arial" w:hAnsi="Arial"/>
                <w:i/>
                <w:sz w:val="22"/>
                <w:szCs w:val="22"/>
              </w:rPr>
              <w:t>Posting time</w:t>
            </w:r>
          </w:p>
        </w:tc>
        <w:tc>
          <w:tcPr>
            <w:tcW w:w="284" w:type="dxa"/>
          </w:tcPr>
          <w:p w:rsidR="00000000" w:rsidRPr="00E37F4A" w:rsidRDefault="009264BA">
            <w:pPr>
              <w:ind w:hanging="7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000000" w:rsidRPr="00E37F4A" w:rsidRDefault="009264BA">
            <w:pPr>
              <w:jc w:val="both"/>
              <w:rPr>
                <w:rFonts w:ascii="Arial" w:hAnsi="Arial"/>
                <w:sz w:val="22"/>
                <w:szCs w:val="22"/>
              </w:rPr>
            </w:pPr>
            <w:proofErr w:type="spellStart"/>
            <w:r w:rsidRPr="00E37F4A">
              <w:rPr>
                <w:rFonts w:ascii="Arial" w:hAnsi="Arial"/>
                <w:sz w:val="22"/>
                <w:szCs w:val="22"/>
              </w:rPr>
              <w:t>Nombre</w:t>
            </w:r>
            <w:proofErr w:type="spellEnd"/>
          </w:p>
          <w:p w:rsidR="00000000" w:rsidRPr="00E37F4A" w:rsidRDefault="009264B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37F4A">
              <w:rPr>
                <w:rFonts w:ascii="Arial" w:hAnsi="Arial"/>
                <w:i/>
                <w:sz w:val="22"/>
                <w:szCs w:val="22"/>
              </w:rPr>
              <w:t>Name</w:t>
            </w:r>
          </w:p>
        </w:tc>
        <w:tc>
          <w:tcPr>
            <w:tcW w:w="283" w:type="dxa"/>
          </w:tcPr>
          <w:p w:rsidR="00000000" w:rsidRPr="00E37F4A" w:rsidRDefault="009264B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18" w:type="dxa"/>
            <w:tcBorders>
              <w:left w:val="single" w:sz="6" w:space="0" w:color="auto"/>
            </w:tcBorders>
            <w:shd w:val="pct10" w:color="auto" w:fill="auto"/>
          </w:tcPr>
          <w:p w:rsidR="00000000" w:rsidRPr="00E37F4A" w:rsidRDefault="009264B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gridSpan w:val="2"/>
            <w:tcBorders>
              <w:left w:val="single" w:sz="6" w:space="0" w:color="auto"/>
            </w:tcBorders>
            <w:shd w:val="pct10" w:color="auto" w:fill="auto"/>
          </w:tcPr>
          <w:p w:rsidR="00000000" w:rsidRDefault="009264B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</w:tcPr>
          <w:p w:rsidR="00000000" w:rsidRDefault="009264BA">
            <w:pPr>
              <w:ind w:hanging="7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827" w:type="dxa"/>
            <w:tcBorders>
              <w:left w:val="single" w:sz="6" w:space="0" w:color="auto"/>
            </w:tcBorders>
            <w:shd w:val="pct10" w:color="auto" w:fill="auto"/>
          </w:tcPr>
          <w:p w:rsidR="00000000" w:rsidRDefault="009264B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</w:tcPr>
          <w:p w:rsidR="00000000" w:rsidRDefault="009264B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918" w:type="dxa"/>
            <w:tcBorders>
              <w:left w:val="single" w:sz="6" w:space="0" w:color="auto"/>
            </w:tcBorders>
            <w:shd w:val="pct10" w:color="auto" w:fill="auto"/>
          </w:tcPr>
          <w:p w:rsidR="00000000" w:rsidRDefault="009264BA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56" w:type="dxa"/>
            <w:tcBorders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000000" w:rsidRDefault="009264B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000000" w:rsidRDefault="009264B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85" w:type="dxa"/>
          </w:tcPr>
          <w:p w:rsidR="00000000" w:rsidRDefault="009264BA">
            <w:pPr>
              <w:ind w:hanging="7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000000" w:rsidRDefault="009264B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</w:tcPr>
          <w:p w:rsidR="00000000" w:rsidRDefault="009264B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916" w:type="dxa"/>
            <w:tcBorders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000000" w:rsidRDefault="009264BA">
            <w:pPr>
              <w:jc w:val="both"/>
              <w:rPr>
                <w:rFonts w:ascii="Arial" w:hAnsi="Arial"/>
                <w:sz w:val="20"/>
              </w:rPr>
            </w:pPr>
          </w:p>
          <w:p w:rsidR="00000000" w:rsidRDefault="009264BA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9264BA" w:rsidRDefault="009264BA">
      <w:pPr>
        <w:jc w:val="both"/>
        <w:rPr>
          <w:rFonts w:ascii="Arial" w:hAnsi="Arial"/>
          <w:sz w:val="18"/>
        </w:rPr>
      </w:pPr>
    </w:p>
    <w:sectPr w:rsidR="009264BA">
      <w:pgSz w:w="11907" w:h="16840"/>
      <w:pgMar w:top="1985" w:right="567" w:bottom="45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BA"/>
    <w:rsid w:val="001D0E77"/>
    <w:rsid w:val="005D7078"/>
    <w:rsid w:val="009264BA"/>
    <w:rsid w:val="00E3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BFF11"/>
  <w15:chartTrackingRefBased/>
  <w15:docId w15:val="{C04B568D-26E3-43D4-848B-4E8924A7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z w:val="24"/>
      <w:lang w:val="en-GB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CAMPEONATO%20OPITIMIST%20GALLEGO%202024\Infracci&#190;n%20de%20la%20RRV%204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Infracci¾n de la RRV 42</Template>
  <TotalTime>8</TotalTime>
  <Pages>2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JUR 4</vt:lpstr>
    </vt:vector>
  </TitlesOfParts>
  <Company> 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 4</dc:title>
  <dc:subject/>
  <dc:creator>Usuario</dc:creator>
  <cp:keywords/>
  <cp:lastModifiedBy>Usuario</cp:lastModifiedBy>
  <cp:revision>1</cp:revision>
  <cp:lastPrinted>2024-02-11T18:08:00Z</cp:lastPrinted>
  <dcterms:created xsi:type="dcterms:W3CDTF">2024-02-12T09:03:00Z</dcterms:created>
  <dcterms:modified xsi:type="dcterms:W3CDTF">2024-02-12T09:11:00Z</dcterms:modified>
</cp:coreProperties>
</file>